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27A7" w14:textId="509CA122" w:rsidR="00DD0A7B" w:rsidRPr="004A6FBB" w:rsidRDefault="004A6FBB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en-US" w:eastAsia="de-CH"/>
        </w:rPr>
      </w:pPr>
      <w:r w:rsidRPr="004A6FBB">
        <w:rPr>
          <w:rFonts w:ascii="Arial" w:hAnsi="Arial" w:cs="Arial"/>
          <w:b/>
          <w:bCs/>
          <w:sz w:val="40"/>
          <w:szCs w:val="40"/>
          <w:lang w:val="en-US" w:eastAsia="de-CH"/>
        </w:rPr>
        <w:t>Request for additional service SAQ certificate</w:t>
      </w:r>
    </w:p>
    <w:p w14:paraId="0BB7FD58" w14:textId="2BDCC745" w:rsidR="000C73D0" w:rsidRPr="004A6FBB" w:rsidRDefault="004A6FBB" w:rsidP="00B9658A">
      <w:pPr>
        <w:spacing w:after="60"/>
        <w:ind w:right="51"/>
        <w:rPr>
          <w:rFonts w:ascii="Arial" w:hAnsi="Arial" w:cs="Arial"/>
          <w:sz w:val="18"/>
          <w:szCs w:val="18"/>
          <w:lang w:val="en-US" w:eastAsia="de-CH"/>
        </w:rPr>
      </w:pPr>
      <w:r w:rsidRPr="004A6FBB">
        <w:rPr>
          <w:rFonts w:ascii="Arial" w:hAnsi="Arial" w:cs="Arial"/>
          <w:sz w:val="18"/>
          <w:szCs w:val="18"/>
          <w:lang w:val="en-US" w:eastAsia="de-CH"/>
        </w:rPr>
        <w:t>You can request the following additional services for your existing certificate (please select</w:t>
      </w:r>
      <w:r w:rsidR="002C49D4" w:rsidRPr="004A6FBB">
        <w:rPr>
          <w:rFonts w:ascii="Arial" w:hAnsi="Arial" w:cs="Arial"/>
          <w:sz w:val="18"/>
          <w:szCs w:val="18"/>
          <w:lang w:val="en-US" w:eastAsia="de-CH"/>
        </w:rPr>
        <w:t>):</w:t>
      </w:r>
      <w:r w:rsidR="007D53D3" w:rsidRPr="004A6FBB">
        <w:rPr>
          <w:rFonts w:ascii="Arial" w:hAnsi="Arial" w:cs="Arial"/>
          <w:sz w:val="18"/>
          <w:szCs w:val="18"/>
          <w:lang w:val="en-US" w:eastAsia="de-CH"/>
        </w:rPr>
        <w:t xml:space="preserve"> </w:t>
      </w:r>
    </w:p>
    <w:p w14:paraId="6309375E" w14:textId="4282F9A6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en-US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 w:rsidRPr="004A6FBB">
        <w:rPr>
          <w:rFonts w:ascii="Arial" w:hAnsi="Arial" w:cs="Arial"/>
          <w:sz w:val="18"/>
          <w:szCs w:val="18"/>
          <w:lang w:val="en-US"/>
        </w:rPr>
        <w:tab/>
      </w:r>
      <w:r w:rsidR="004A6FBB" w:rsidRPr="004A6FBB">
        <w:rPr>
          <w:rFonts w:ascii="Arial" w:hAnsi="Arial" w:cs="Arial"/>
          <w:sz w:val="18"/>
          <w:szCs w:val="18"/>
          <w:lang w:val="en-US"/>
        </w:rPr>
        <w:t xml:space="preserve">Hard copy of the digital certificate on SAQ certificate paper </w:t>
      </w:r>
      <w:r w:rsidR="004A6FBB">
        <w:rPr>
          <w:rFonts w:ascii="Arial" w:hAnsi="Arial" w:cs="Arial"/>
          <w:sz w:val="18"/>
          <w:szCs w:val="18"/>
          <w:lang w:val="en-US"/>
        </w:rPr>
        <w:tab/>
      </w:r>
      <w:r w:rsidR="006A3AC2" w:rsidRPr="004A6FBB">
        <w:rPr>
          <w:rFonts w:ascii="Arial" w:hAnsi="Arial" w:cs="Arial"/>
          <w:sz w:val="18"/>
          <w:szCs w:val="18"/>
          <w:lang w:val="en-US"/>
        </w:rPr>
        <w:tab/>
      </w:r>
      <w:r w:rsidR="006A3AC2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</w:p>
    <w:p w14:paraId="6D836823" w14:textId="337B57EE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en-US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 w:rsidRPr="004A6FBB">
        <w:rPr>
          <w:rFonts w:ascii="Arial" w:hAnsi="Arial" w:cs="Arial"/>
          <w:sz w:val="18"/>
          <w:szCs w:val="18"/>
          <w:lang w:val="en-US"/>
        </w:rPr>
        <w:tab/>
      </w:r>
      <w:r w:rsidR="004A6FBB" w:rsidRPr="004A6FBB">
        <w:rPr>
          <w:rFonts w:ascii="Arial" w:hAnsi="Arial" w:cs="Arial"/>
          <w:sz w:val="18"/>
          <w:szCs w:val="18"/>
          <w:lang w:val="en-US"/>
        </w:rPr>
        <w:t>Exchange of the hard copy certificate for a digital certificate</w:t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</w:p>
    <w:p w14:paraId="44BFFD3E" w14:textId="5B7BB4FA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  <w:lang w:val="en-US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 w:rsidRPr="004A6FBB">
        <w:rPr>
          <w:rFonts w:ascii="Arial" w:hAnsi="Arial" w:cs="Arial"/>
          <w:sz w:val="18"/>
          <w:szCs w:val="18"/>
          <w:lang w:val="en-US"/>
        </w:rPr>
        <w:tab/>
      </w:r>
      <w:r w:rsidR="004A6FBB" w:rsidRPr="004A6FBB">
        <w:rPr>
          <w:rFonts w:ascii="Arial" w:hAnsi="Arial" w:cs="Arial"/>
          <w:sz w:val="18"/>
          <w:szCs w:val="18"/>
          <w:lang w:val="en-US"/>
        </w:rPr>
        <w:t>Order a physical certificate duplicate</w:t>
      </w:r>
      <w:r w:rsid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</w:r>
      <w:r w:rsidR="00B37238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</w:p>
    <w:p w14:paraId="475125DF" w14:textId="5A451483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en-US" w:eastAsia="de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 w:rsidRPr="004A6FBB">
        <w:rPr>
          <w:rFonts w:ascii="Arial" w:hAnsi="Arial" w:cs="Arial"/>
          <w:sz w:val="18"/>
          <w:szCs w:val="18"/>
          <w:lang w:val="en-US"/>
        </w:rPr>
        <w:tab/>
      </w:r>
      <w:r w:rsidR="00AF0972" w:rsidRPr="00AF0972">
        <w:rPr>
          <w:rFonts w:ascii="Arial" w:hAnsi="Arial" w:cs="Arial"/>
          <w:sz w:val="18"/>
          <w:szCs w:val="18"/>
          <w:lang w:val="en-US"/>
        </w:rPr>
        <w:t xml:space="preserve">Copy of </w:t>
      </w:r>
      <w:r w:rsidR="00AF0972">
        <w:rPr>
          <w:rFonts w:ascii="Arial" w:hAnsi="Arial" w:cs="Arial"/>
          <w:sz w:val="18"/>
          <w:szCs w:val="18"/>
          <w:lang w:val="en-US"/>
        </w:rPr>
        <w:t xml:space="preserve">the </w:t>
      </w:r>
      <w:r w:rsidR="00AF0972" w:rsidRPr="00AF0972">
        <w:rPr>
          <w:rFonts w:ascii="Arial" w:hAnsi="Arial" w:cs="Arial"/>
          <w:sz w:val="18"/>
          <w:szCs w:val="18"/>
          <w:lang w:val="en-US"/>
        </w:rPr>
        <w:t>certificate (same format) in another language</w:t>
      </w:r>
      <w:r w:rsidR="003027E5">
        <w:rPr>
          <w:rFonts w:ascii="Arial" w:hAnsi="Arial" w:cs="Arial"/>
          <w:sz w:val="18"/>
          <w:szCs w:val="18"/>
          <w:lang w:val="en-US"/>
        </w:rPr>
        <w:t>, if available</w:t>
      </w:r>
      <w:r w:rsidR="00AF0972">
        <w:rPr>
          <w:rFonts w:ascii="Arial" w:hAnsi="Arial" w:cs="Arial"/>
          <w:sz w:val="18"/>
          <w:szCs w:val="18"/>
          <w:lang w:val="en-US"/>
        </w:rPr>
        <w:tab/>
      </w:r>
      <w:r w:rsidR="008B2155" w:rsidRPr="004A6FBB">
        <w:rPr>
          <w:rFonts w:ascii="Arial" w:hAnsi="Arial" w:cs="Arial"/>
          <w:sz w:val="18"/>
          <w:szCs w:val="18"/>
          <w:lang w:val="en-US"/>
        </w:rPr>
        <w:tab/>
        <w:t>CHF 100.00</w:t>
      </w:r>
      <w:r w:rsidR="007547B1" w:rsidRPr="004A6FBB">
        <w:rPr>
          <w:rFonts w:ascii="Arial" w:hAnsi="Arial" w:cs="Arial"/>
          <w:sz w:val="18"/>
          <w:szCs w:val="18"/>
          <w:lang w:val="en-US"/>
        </w:rPr>
        <w:br/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</w:t>
      </w:r>
      <w:r w:rsidR="005139DE">
        <w:rPr>
          <w:rFonts w:ascii="Arial" w:hAnsi="Arial" w:cs="Arial"/>
          <w:sz w:val="18"/>
          <w:szCs w:val="18"/>
          <w:lang w:val="en-US"/>
        </w:rPr>
        <w:t>German</w:t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Eng</w:t>
      </w:r>
      <w:r w:rsidR="005139DE">
        <w:rPr>
          <w:rFonts w:ascii="Arial" w:hAnsi="Arial" w:cs="Arial"/>
          <w:sz w:val="18"/>
          <w:szCs w:val="18"/>
          <w:lang w:val="en-US"/>
        </w:rPr>
        <w:t>lish</w:t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Fr</w:t>
      </w:r>
      <w:r w:rsidR="005139DE">
        <w:rPr>
          <w:rFonts w:ascii="Arial" w:hAnsi="Arial" w:cs="Arial"/>
          <w:sz w:val="18"/>
          <w:szCs w:val="18"/>
          <w:lang w:val="en-US"/>
        </w:rPr>
        <w:t>ench</w:t>
      </w:r>
      <w:r w:rsidR="007547B1" w:rsidRPr="004A6FBB">
        <w:rPr>
          <w:rFonts w:ascii="Arial" w:hAnsi="Arial" w:cs="Arial"/>
          <w:sz w:val="18"/>
          <w:szCs w:val="18"/>
          <w:lang w:val="en-US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4A6FBB">
        <w:rPr>
          <w:rFonts w:ascii="Arial" w:hAnsi="Arial" w:cs="Arial"/>
          <w:sz w:val="18"/>
          <w:szCs w:val="18"/>
          <w:lang w:val="en-US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 w:rsidRPr="004A6FBB">
        <w:rPr>
          <w:rFonts w:ascii="Arial" w:hAnsi="Arial" w:cs="Arial"/>
          <w:sz w:val="18"/>
          <w:szCs w:val="18"/>
          <w:lang w:val="en-US"/>
        </w:rPr>
        <w:t xml:space="preserve"> </w:t>
      </w:r>
      <w:r w:rsidR="000A5C82" w:rsidRPr="004A6FBB">
        <w:rPr>
          <w:rFonts w:ascii="Arial" w:hAnsi="Arial" w:cs="Arial"/>
          <w:sz w:val="18"/>
          <w:szCs w:val="18"/>
          <w:lang w:val="en-US"/>
        </w:rPr>
        <w:t>Ital</w:t>
      </w:r>
      <w:r w:rsidR="005139DE">
        <w:rPr>
          <w:rFonts w:ascii="Arial" w:hAnsi="Arial" w:cs="Arial"/>
          <w:sz w:val="18"/>
          <w:szCs w:val="18"/>
          <w:lang w:val="en-US"/>
        </w:rPr>
        <w:t>ian</w:t>
      </w:r>
    </w:p>
    <w:p w14:paraId="0D918EF9" w14:textId="77777777" w:rsidR="00265DD6" w:rsidRPr="004A6FBB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en-US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1336"/>
        <w:gridCol w:w="1949"/>
        <w:gridCol w:w="1447"/>
        <w:gridCol w:w="3284"/>
        <w:gridCol w:w="8"/>
        <w:gridCol w:w="176"/>
      </w:tblGrid>
      <w:tr w:rsidR="009B7CEB" w:rsidRPr="003027E5" w14:paraId="4B68927A" w14:textId="77777777" w:rsidTr="00ED1FEA">
        <w:trPr>
          <w:gridAfter w:val="1"/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40D7FAE1" w:rsidR="009B7CEB" w:rsidRPr="004A6FBB" w:rsidRDefault="004A6FB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A6FBB">
              <w:rPr>
                <w:rFonts w:ascii="Arial" w:hAnsi="Arial" w:cs="Arial"/>
                <w:b/>
                <w:sz w:val="18"/>
                <w:szCs w:val="18"/>
                <w:lang w:val="en-US"/>
              </w:rPr>
              <w:t>Personal details of certificate holder (all fields must be completed)</w:t>
            </w:r>
          </w:p>
        </w:tc>
      </w:tr>
      <w:tr w:rsidR="00FA237E" w:rsidRPr="00286876" w14:paraId="1F028FA0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6620B5B1" w:rsidR="004B2823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First name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1C5DEFF6" w:rsidR="004B2823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585A1B40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Street / No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5FC948A1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Postcode/City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1D3DAD64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Private phone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2A1544E5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E-Mail private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4F1DCC8E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2EB2186C" w:rsidR="007573C2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Employer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FA237E">
        <w:trPr>
          <w:gridAfter w:val="2"/>
          <w:wAfter w:w="4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13AC456D" w:rsidR="00A9743C" w:rsidRPr="00286876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A6FBB">
              <w:rPr>
                <w:rFonts w:ascii="Arial" w:hAnsi="Arial" w:cs="Arial"/>
                <w:sz w:val="18"/>
                <w:szCs w:val="18"/>
              </w:rPr>
              <w:t>ertificate no.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1983D3B4" w:rsidR="00A9743C" w:rsidRDefault="004A6FB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Certificate title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3027E5" w14:paraId="093D668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2736229E" w:rsidR="009B7CEB" w:rsidRPr="004A6FBB" w:rsidRDefault="004A6FB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B</w:t>
            </w:r>
            <w:r w:rsidRPr="004A6FBB">
              <w:rPr>
                <w:rFonts w:ascii="Arial" w:hAnsi="Arial" w:cs="Arial"/>
                <w:b/>
                <w:sz w:val="18"/>
                <w:szCs w:val="18"/>
                <w:lang w:val="en-US"/>
              </w:rPr>
              <w:t>illing address (if different from private address)</w:t>
            </w:r>
          </w:p>
        </w:tc>
        <w:tc>
          <w:tcPr>
            <w:tcW w:w="0" w:type="auto"/>
          </w:tcPr>
          <w:p w14:paraId="1EDD7F50" w14:textId="164AFAA0" w:rsidR="009B7CEB" w:rsidRPr="004A6FBB" w:rsidRDefault="009B7CEB">
            <w:pPr>
              <w:rPr>
                <w:lang w:val="en-US"/>
              </w:rPr>
            </w:pPr>
          </w:p>
        </w:tc>
      </w:tr>
      <w:tr w:rsidR="004A6FB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734164CC" w:rsidR="004A6FBB" w:rsidRPr="00286876" w:rsidRDefault="004A6FBB" w:rsidP="004A6FB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Full address</w:t>
            </w: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4A6FBB" w:rsidRPr="00286876" w:rsidRDefault="004A6FBB" w:rsidP="004A6FB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gridAfter w:val="1"/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286876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7022A7E8" w:rsidR="00890144" w:rsidRPr="00094FE7" w:rsidRDefault="004A6FBB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A6FBB">
              <w:rPr>
                <w:rFonts w:ascii="Arial" w:hAnsi="Arial" w:cs="Arial"/>
                <w:b/>
                <w:sz w:val="18"/>
                <w:szCs w:val="18"/>
              </w:rPr>
              <w:t>ignature of certificate holder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286876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04BBB52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1EE1E874" w:rsidR="006610D9" w:rsidRPr="00286876" w:rsidRDefault="004A6FBB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Place and date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26BBC4E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8AA810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9D7185D" w14:textId="656CA16A" w:rsidR="006610D9" w:rsidRPr="00286876" w:rsidRDefault="004A6FBB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4A6FBB">
              <w:rPr>
                <w:rFonts w:ascii="Arial" w:hAnsi="Arial" w:cs="Arial"/>
                <w:sz w:val="18"/>
                <w:szCs w:val="18"/>
              </w:rPr>
              <w:t>Signature of certificate holder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3027E5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58F03C9F" w:rsidR="0072414C" w:rsidRPr="00292517" w:rsidRDefault="00292517" w:rsidP="001321F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By signing this document, the certificate holder declares</w:t>
            </w:r>
            <w:r w:rsidR="0072414C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</w:p>
          <w:p w14:paraId="1EEC05E6" w14:textId="7845EA92" w:rsidR="0072414C" w:rsidRPr="00292517" w:rsidRDefault="00292517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that the information provided is complete and truthful</w:t>
            </w:r>
            <w:r w:rsidR="00846154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2C81D1BE" w14:textId="044AEF74" w:rsidR="003031E5" w:rsidRPr="00292517" w:rsidRDefault="00292517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that the certification requirements in accordance with the examination regulations and certification </w:t>
            </w:r>
            <w:r w:rsidR="00303EEB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program</w:t>
            </w: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are fulfilled</w:t>
            </w:r>
            <w:r w:rsidR="00846154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17180E88" w14:textId="2AFD2E06" w:rsidR="005D282E" w:rsidRPr="00292517" w:rsidRDefault="00292517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to be aware of the cost implications of the additional service ordered</w:t>
            </w:r>
            <w:r w:rsidR="00830226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.</w:t>
            </w:r>
          </w:p>
          <w:p w14:paraId="0F93CF96" w14:textId="25B86D4A" w:rsidR="00A43D75" w:rsidRPr="00292517" w:rsidRDefault="00A43D75" w:rsidP="00A43D75">
            <w:pPr>
              <w:rPr>
                <w:rFonts w:ascii="Arial" w:hAnsi="Arial" w:cs="Arial"/>
                <w:sz w:val="6"/>
                <w:szCs w:val="6"/>
                <w:lang w:val="en-US" w:eastAsia="en-US"/>
              </w:rPr>
            </w:pPr>
          </w:p>
        </w:tc>
      </w:tr>
      <w:tr w:rsidR="00B151E4" w:rsidRPr="00AF0972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924" w14:textId="42F253B0" w:rsidR="00B151E4" w:rsidRPr="00292517" w:rsidRDefault="00292517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Send </w:t>
            </w:r>
            <w:proofErr w:type="gramStart"/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form</w:t>
            </w:r>
            <w:proofErr w:type="gramEnd"/>
            <w:r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by email to</w:t>
            </w:r>
            <w:r w:rsidR="00B151E4" w:rsidRPr="00292517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</w:p>
          <w:p w14:paraId="61F4FB4F" w14:textId="77777777" w:rsidR="00B151E4" w:rsidRPr="00292517" w:rsidRDefault="00B151E4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14:paraId="69CB23F8" w14:textId="31942D01" w:rsidR="00B151E4" w:rsidRPr="005139DE" w:rsidRDefault="00292517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Certificates Client Advisor Bank</w:t>
            </w:r>
            <w:r w:rsidR="00B151E4"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ab/>
            </w:r>
            <w:hyperlink r:id="rId8" w:history="1">
              <w:r w:rsidR="00460DD0" w:rsidRPr="005C10B4">
                <w:rPr>
                  <w:rStyle w:val="Hyperlink"/>
                  <w:rFonts w:ascii="Arial" w:hAnsi="Arial" w:cs="Arial"/>
                  <w:sz w:val="18"/>
                  <w:szCs w:val="18"/>
                  <w:lang w:val="en-US" w:eastAsia="en-US"/>
                </w:rPr>
                <w:t>banking@saq.ch</w:t>
              </w:r>
            </w:hyperlink>
          </w:p>
          <w:p w14:paraId="7CB7C6FF" w14:textId="27E42014" w:rsidR="00B151E4" w:rsidRPr="005139DE" w:rsidRDefault="004613E8" w:rsidP="00460DD0">
            <w:pPr>
              <w:tabs>
                <w:tab w:val="left" w:pos="2724"/>
              </w:tabs>
              <w:rPr>
                <w:rStyle w:val="Hyperlink"/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IT certificates</w:t>
            </w:r>
            <w:r w:rsidR="00B151E4"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ab/>
            </w:r>
            <w:hyperlink r:id="rId9" w:history="1">
              <w:r w:rsidR="00460DD0" w:rsidRPr="005C10B4">
                <w:rPr>
                  <w:rStyle w:val="Hyperlink"/>
                  <w:rFonts w:ascii="Arial" w:hAnsi="Arial" w:cs="Arial"/>
                  <w:sz w:val="18"/>
                  <w:szCs w:val="18"/>
                  <w:lang w:val="en-US" w:eastAsia="en-US"/>
                </w:rPr>
                <w:t>itpc@saq.ch</w:t>
              </w:r>
            </w:hyperlink>
          </w:p>
          <w:p w14:paraId="21E506DC" w14:textId="64B04A2C" w:rsidR="00B151E4" w:rsidRPr="005139DE" w:rsidRDefault="00163F0C" w:rsidP="00460DD0">
            <w:pPr>
              <w:tabs>
                <w:tab w:val="left" w:pos="2724"/>
              </w:tabs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All other certificates</w:t>
            </w:r>
            <w:r w:rsidR="00B151E4" w:rsidRPr="005139DE"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  <w:r w:rsidR="00460DD0">
              <w:rPr>
                <w:rFonts w:ascii="Arial" w:hAnsi="Arial" w:cs="Arial"/>
                <w:sz w:val="18"/>
                <w:szCs w:val="18"/>
                <w:lang w:val="en-US" w:eastAsia="en-US"/>
              </w:rPr>
              <w:tab/>
            </w:r>
            <w:hyperlink r:id="rId10" w:history="1">
              <w:r w:rsidR="00460DD0" w:rsidRPr="005C10B4">
                <w:rPr>
                  <w:rStyle w:val="Hyperlink"/>
                  <w:rFonts w:ascii="Arial" w:hAnsi="Arial" w:cs="Arial"/>
                  <w:sz w:val="18"/>
                  <w:szCs w:val="18"/>
                  <w:lang w:val="en-US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76E" w14:textId="54C6BA48" w:rsidR="00D878EB" w:rsidRPr="00163F0C" w:rsidRDefault="00AF0972" w:rsidP="00E90B85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Send form by post to:</w:t>
            </w:r>
          </w:p>
          <w:p w14:paraId="00A6B530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SAQ Swiss Association for Quality</w:t>
            </w:r>
          </w:p>
          <w:p w14:paraId="1E2D6EFB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Personnel Certification</w:t>
            </w:r>
          </w:p>
          <w:p w14:paraId="323C9D68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Ramuzstrasse 15</w:t>
            </w:r>
          </w:p>
          <w:p w14:paraId="77743D6C" w14:textId="048E2E47" w:rsidR="008C45EC" w:rsidRPr="008C45EC" w:rsidRDefault="00E90B85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3027 Bern</w:t>
            </w:r>
          </w:p>
        </w:tc>
      </w:tr>
    </w:tbl>
    <w:p w14:paraId="4B946C37" w14:textId="31A33159" w:rsidR="00E91B69" w:rsidRPr="008C45EC" w:rsidRDefault="00E91B69" w:rsidP="00B60EBA">
      <w:pPr>
        <w:rPr>
          <w:rFonts w:ascii="Arial" w:hAnsi="Arial" w:cs="Arial"/>
          <w:sz w:val="18"/>
          <w:lang w:val="en-GB" w:eastAsia="en-US"/>
        </w:rPr>
      </w:pPr>
    </w:p>
    <w:sectPr w:rsidR="00E91B69" w:rsidRPr="008C45EC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PwtAkBQPNEQF+HY3dwzCY3Dtt1uD4jdGgUAc9kWxxiXEBDlgdUgxWcDFixuUbbwYe0qy9o54UwLIkbYGUC3cg==" w:salt="qxZmulBRMBPePHaYtbB8K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650"/>
    <w:rsid w:val="000C0B32"/>
    <w:rsid w:val="000C33F4"/>
    <w:rsid w:val="000C5AF4"/>
    <w:rsid w:val="000C73D0"/>
    <w:rsid w:val="000D283F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A70"/>
    <w:rsid w:val="001321F4"/>
    <w:rsid w:val="00163F0C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2517"/>
    <w:rsid w:val="00294047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27E5"/>
    <w:rsid w:val="003031E5"/>
    <w:rsid w:val="00303EEB"/>
    <w:rsid w:val="0030644E"/>
    <w:rsid w:val="00310B78"/>
    <w:rsid w:val="0031229B"/>
    <w:rsid w:val="003176DF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7799"/>
    <w:rsid w:val="00435936"/>
    <w:rsid w:val="0044026A"/>
    <w:rsid w:val="00440ABC"/>
    <w:rsid w:val="004456B0"/>
    <w:rsid w:val="00445B56"/>
    <w:rsid w:val="00447031"/>
    <w:rsid w:val="00451E74"/>
    <w:rsid w:val="00460DD0"/>
    <w:rsid w:val="004613E8"/>
    <w:rsid w:val="00466071"/>
    <w:rsid w:val="00490084"/>
    <w:rsid w:val="004A2923"/>
    <w:rsid w:val="004A396C"/>
    <w:rsid w:val="004A6FBB"/>
    <w:rsid w:val="004A7525"/>
    <w:rsid w:val="004B2823"/>
    <w:rsid w:val="004B63EA"/>
    <w:rsid w:val="004C22ED"/>
    <w:rsid w:val="004E76EF"/>
    <w:rsid w:val="004E7B0B"/>
    <w:rsid w:val="00501FF7"/>
    <w:rsid w:val="005071FE"/>
    <w:rsid w:val="0051306F"/>
    <w:rsid w:val="005139DE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153BC"/>
    <w:rsid w:val="006379DC"/>
    <w:rsid w:val="00645858"/>
    <w:rsid w:val="00650BE0"/>
    <w:rsid w:val="006610D9"/>
    <w:rsid w:val="00663E30"/>
    <w:rsid w:val="00673906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A15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4CF9"/>
    <w:rsid w:val="008D5A72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FEE"/>
    <w:rsid w:val="00937266"/>
    <w:rsid w:val="00946096"/>
    <w:rsid w:val="009520AE"/>
    <w:rsid w:val="00960BB5"/>
    <w:rsid w:val="009629D2"/>
    <w:rsid w:val="009669B8"/>
    <w:rsid w:val="009717DD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E0D76"/>
    <w:rsid w:val="00AE36B5"/>
    <w:rsid w:val="00AF0972"/>
    <w:rsid w:val="00AF2822"/>
    <w:rsid w:val="00B0036F"/>
    <w:rsid w:val="00B02A36"/>
    <w:rsid w:val="00B068BE"/>
    <w:rsid w:val="00B07E41"/>
    <w:rsid w:val="00B1305A"/>
    <w:rsid w:val="00B151E4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82B3C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3EDF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63EF"/>
    <w:rsid w:val="00D84CE4"/>
    <w:rsid w:val="00D878EB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422D4"/>
    <w:rsid w:val="00F440AF"/>
    <w:rsid w:val="00F46920"/>
    <w:rsid w:val="00F61B74"/>
    <w:rsid w:val="00F66459"/>
    <w:rsid w:val="00F67C3A"/>
    <w:rsid w:val="00F7724D"/>
    <w:rsid w:val="00F83488"/>
    <w:rsid w:val="00F85F5D"/>
    <w:rsid w:val="00FA193A"/>
    <w:rsid w:val="00FA237E"/>
    <w:rsid w:val="00FA2D79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269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11</cp:revision>
  <cp:lastPrinted>2018-10-01T09:27:00Z</cp:lastPrinted>
  <dcterms:created xsi:type="dcterms:W3CDTF">2024-01-15T16:13:00Z</dcterms:created>
  <dcterms:modified xsi:type="dcterms:W3CDTF">2025-03-05T12:13:00Z</dcterms:modified>
</cp:coreProperties>
</file>